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5B" w:rsidRDefault="00E67F63">
      <w:pPr>
        <w:pStyle w:val="Standard"/>
        <w:pageBreakBefore/>
        <w:spacing w:after="0" w:line="240" w:lineRule="auto"/>
        <w:ind w:firstLine="709"/>
        <w:jc w:val="right"/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Приложение 1 к Положению о</w:t>
      </w:r>
    </w:p>
    <w:p w:rsidR="0017005B" w:rsidRDefault="00E67F6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Международном  литературном конкурсе</w:t>
      </w:r>
    </w:p>
    <w:p w:rsidR="0017005B" w:rsidRDefault="00E67F6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«ЭТНОМИР - радуга созвучий»</w:t>
      </w:r>
    </w:p>
    <w:p w:rsidR="0017005B" w:rsidRDefault="0017005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005B" w:rsidRDefault="00E67F6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Заявка на участие в</w:t>
      </w:r>
    </w:p>
    <w:p w:rsidR="0017005B" w:rsidRDefault="00E67F63">
      <w:pPr>
        <w:pStyle w:val="Standard"/>
        <w:spacing w:after="120" w:line="240" w:lineRule="auto"/>
        <w:jc w:val="center"/>
      </w:pPr>
      <w:r>
        <w:rPr>
          <w:rFonts w:ascii="TimesNewRomanPSMT" w:hAnsi="TimesNewRomanPSMT" w:cs="TimesNewRomanPSMT"/>
          <w:b/>
          <w:sz w:val="28"/>
          <w:szCs w:val="28"/>
        </w:rPr>
        <w:t>Международном литературном  конкурсе</w:t>
      </w:r>
    </w:p>
    <w:p w:rsidR="0017005B" w:rsidRDefault="00E67F63">
      <w:pPr>
        <w:pStyle w:val="Standard"/>
        <w:spacing w:after="120" w:line="240" w:lineRule="auto"/>
        <w:jc w:val="center"/>
      </w:pPr>
      <w:r>
        <w:rPr>
          <w:rFonts w:ascii="TimesNewRomanPSMT" w:hAnsi="TimesNewRomanPSMT" w:cs="TimesNewRomanPSMT"/>
          <w:b/>
          <w:sz w:val="28"/>
          <w:szCs w:val="28"/>
        </w:rPr>
        <w:t xml:space="preserve"> «ЭТНОМИР – радуга созвучий»</w:t>
      </w:r>
    </w:p>
    <w:p w:rsidR="0017005B" w:rsidRDefault="00E67F63">
      <w:pPr>
        <w:pStyle w:val="a8"/>
        <w:numPr>
          <w:ilvl w:val="0"/>
          <w:numId w:val="5"/>
        </w:numPr>
        <w:spacing w:after="120" w:line="240" w:lineRule="auto"/>
        <w:ind w:left="360"/>
      </w:pPr>
      <w:r>
        <w:rPr>
          <w:rFonts w:ascii="TimesNewRomanPSMT" w:hAnsi="TimesNewRomanPSMT" w:cs="TimesNewRomanPSMT"/>
          <w:sz w:val="28"/>
          <w:szCs w:val="28"/>
        </w:rPr>
        <w:t>Ф.И.О. участника конкурса (автор)</w:t>
      </w:r>
    </w:p>
    <w:p w:rsidR="0017005B" w:rsidRDefault="00E67F63">
      <w:pPr>
        <w:pStyle w:val="a8"/>
        <w:spacing w:after="120" w:line="240" w:lineRule="auto"/>
        <w:ind w:left="360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______________________________________________________________________________________________________________________________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2. Место проживания_____________________________________________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3. Контактные телефоны__________________________________________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4. Электронная почта_____________________________________________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5. Паспортные данные_____________________________________________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6. Год рождения__________________________________________________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7.Место работы _________________________________________________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8. Должность____________________________________________________</w:t>
      </w:r>
    </w:p>
    <w:p w:rsidR="0017005B" w:rsidRDefault="00E67F63">
      <w:pPr>
        <w:pStyle w:val="Standard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Краткая творческая биография (доступно только координатору  конкурса); номинация или номинации, в которые подаются те или иные произведения, название произведения;</w:t>
      </w:r>
    </w:p>
    <w:p w:rsidR="0017005B" w:rsidRDefault="00E67F63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7005B" w:rsidRDefault="00E67F63">
      <w:pPr>
        <w:pStyle w:val="Standard"/>
        <w:spacing w:after="0" w:line="240" w:lineRule="auto"/>
        <w:jc w:val="right"/>
      </w:pPr>
      <w:r>
        <w:rPr>
          <w:rFonts w:ascii="TimesNewRomanPSMT" w:hAnsi="TimesNewRomanPSMT" w:cs="TimesNewRomanPSMT"/>
        </w:rPr>
        <w:t>Дата __________________                                              Подпись_____________</w:t>
      </w:r>
    </w:p>
    <w:p w:rsidR="0017005B" w:rsidRDefault="00E67F63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Подпись лица, ответственного</w:t>
      </w:r>
    </w:p>
    <w:p w:rsidR="0017005B" w:rsidRDefault="00E67F63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за регистрацию участника конкурса ________________________________________________________ ____ (ФИО)</w:t>
      </w:r>
    </w:p>
    <w:p w:rsidR="0017005B" w:rsidRDefault="00E67F63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« ______ » __________ 2019 г.</w:t>
      </w:r>
    </w:p>
    <w:p w:rsidR="0017005B" w:rsidRDefault="00E67F63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Дата регистрации участника</w:t>
      </w:r>
    </w:p>
    <w:p w:rsidR="0017005B" w:rsidRDefault="00E67F63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Конкурса «______» _________2019 г.</w:t>
      </w:r>
    </w:p>
    <w:p w:rsidR="0017005B" w:rsidRDefault="00E67F63">
      <w:pPr>
        <w:pStyle w:val="Standard"/>
        <w:pageBreakBefore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>Приложение 2  к заявке</w:t>
      </w:r>
    </w:p>
    <w:p w:rsidR="0017005B" w:rsidRDefault="0017005B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05B" w:rsidRDefault="00E67F63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7005B" w:rsidRDefault="00E67F6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Я,___________________________________________________________,</w:t>
      </w:r>
    </w:p>
    <w:p w:rsidR="0017005B" w:rsidRDefault="00E67F6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</w:p>
    <w:p w:rsidR="0017005B" w:rsidRDefault="00E67F6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проживающий(ая) по адресу</w:t>
      </w:r>
    </w:p>
    <w:p w:rsidR="0017005B" w:rsidRDefault="00E67F6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   место регистрации ______________________________________________</w:t>
      </w:r>
    </w:p>
    <w:p w:rsidR="0017005B" w:rsidRDefault="00E67F6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документа, удостоверяющего личность _____________________________________________________</w:t>
      </w:r>
    </w:p>
    <w:p w:rsidR="0017005B" w:rsidRDefault="00E67F6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выдачи _______________________  </w:t>
      </w:r>
    </w:p>
    <w:p w:rsidR="0017005B" w:rsidRDefault="00E67F6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серия ______ номер _____________ выдан __________</w:t>
      </w:r>
    </w:p>
    <w:p w:rsidR="0017005B" w:rsidRDefault="00E67F6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рождения: число  _____________ месяц ___________________ год</w:t>
      </w:r>
    </w:p>
    <w:p w:rsidR="0017005B" w:rsidRDefault="00E67F6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(указать учебное заведение)  ______________________________________________________________</w:t>
      </w:r>
    </w:p>
    <w:p w:rsidR="0017005B" w:rsidRDefault="00E67F6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  _________________________________________________</w:t>
      </w:r>
    </w:p>
    <w:p w:rsidR="0017005B" w:rsidRDefault="00E67F6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 ____________________________________________________</w:t>
      </w:r>
    </w:p>
    <w:p w:rsidR="0017005B" w:rsidRDefault="00E67F6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  ___________________________________________</w:t>
      </w:r>
    </w:p>
    <w:p w:rsidR="0017005B" w:rsidRDefault="00E67F6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выражаю свое согласие на обработку следующих моих персональных данных: фамилия, имя, отчество; дата и место рождения; адрес проживания/регистрации; образование, профессия, место работы, должность;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Международный общественный благотворительный фонд «Диалог культур — единый мир», Культурно-образовательный туристический центр «ЭТНОМИР» (Калужская область, Боровский район, д. Петрово), – далее Организация, для оформления документов, требующихся в процессе подготовки и проведения Международного  литературного конкурса «ЭТНОМИР - радуга созвучий», а также последующих мероприятий,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до истечения сроков хранения соответствующей информации или документов, содержащих информацию с персональными данными, установленных Организацией. Порядок уничтожения или обезличивания персональных данных (либо части персональных данных) может производиться способом (если это допускается материальным носителем),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 Я оставляю за собой право отозвать Согласие в случае неправомерного использования предоставленных данных, предоставив в адрес Организации письменное заявление. Настоящим я подтверждаю, что в случае необходимости предоставления персональных данных для достижения указанных выше целей третьим лицам, Организация 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17005B" w:rsidRDefault="00E67F6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 дата</w:t>
      </w:r>
    </w:p>
    <w:p w:rsidR="0017005B" w:rsidRDefault="00E67F63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7005B" w:rsidRDefault="00E67F63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расшифровка подписи</w:t>
      </w:r>
    </w:p>
    <w:sectPr w:rsidR="0017005B">
      <w:headerReference w:type="default" r:id="rId8"/>
      <w:footerReference w:type="default" r:id="rId9"/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D0" w:rsidRDefault="00E157D0">
      <w:pPr>
        <w:spacing w:after="0" w:line="240" w:lineRule="auto"/>
      </w:pPr>
      <w:r>
        <w:separator/>
      </w:r>
    </w:p>
  </w:endnote>
  <w:endnote w:type="continuationSeparator" w:id="0">
    <w:p w:rsidR="00E157D0" w:rsidRDefault="00E1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EB" w:rsidRDefault="00E67F63">
    <w:pPr>
      <w:pStyle w:val="Standard"/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882FE5">
      <w:rPr>
        <w:noProof/>
      </w:rPr>
      <w:t>2</w:t>
    </w:r>
    <w:r>
      <w:fldChar w:fldCharType="end"/>
    </w:r>
  </w:p>
  <w:p w:rsidR="00BD05EB" w:rsidRDefault="00E157D0">
    <w:pPr>
      <w:pStyle w:val="Standard"/>
      <w:tabs>
        <w:tab w:val="center" w:pos="4677"/>
        <w:tab w:val="right" w:pos="9355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D0" w:rsidRDefault="00E157D0">
      <w:pPr>
        <w:spacing w:after="0" w:line="240" w:lineRule="auto"/>
      </w:pPr>
      <w:r>
        <w:separator/>
      </w:r>
    </w:p>
  </w:footnote>
  <w:footnote w:type="continuationSeparator" w:id="0">
    <w:p w:rsidR="00E157D0" w:rsidRDefault="00E1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EB" w:rsidRDefault="00E67F63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-1072439</wp:posOffset>
          </wp:positionH>
          <wp:positionV relativeFrom="paragraph">
            <wp:posOffset>0</wp:posOffset>
          </wp:positionV>
          <wp:extent cx="7518240" cy="1818719"/>
          <wp:effectExtent l="0" t="0" r="6510" b="0"/>
          <wp:wrapSquare wrapText="bothSides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240" cy="1818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39"/>
    <w:multiLevelType w:val="multilevel"/>
    <w:tmpl w:val="07407F5C"/>
    <w:styleLink w:val="WWNum1"/>
    <w:lvl w:ilvl="0">
      <w:numFmt w:val="bullet"/>
      <w:lvlText w:val="●"/>
      <w:lvlJc w:val="left"/>
      <w:rPr>
        <w:rFonts w:eastAsia="Arial" w:cs="Arial"/>
      </w:rPr>
    </w:lvl>
    <w:lvl w:ilvl="1">
      <w:numFmt w:val="bullet"/>
      <w:lvlText w:val="o"/>
      <w:lvlJc w:val="left"/>
      <w:rPr>
        <w:rFonts w:eastAsia="Arial" w:cs="Arial"/>
      </w:rPr>
    </w:lvl>
    <w:lvl w:ilvl="2">
      <w:numFmt w:val="bullet"/>
      <w:lvlText w:val="▪"/>
      <w:lvlJc w:val="left"/>
      <w:rPr>
        <w:rFonts w:eastAsia="Arial" w:cs="Arial"/>
      </w:rPr>
    </w:lvl>
    <w:lvl w:ilvl="3">
      <w:numFmt w:val="bullet"/>
      <w:lvlText w:val="●"/>
      <w:lvlJc w:val="left"/>
      <w:rPr>
        <w:rFonts w:eastAsia="Arial" w:cs="Arial"/>
      </w:rPr>
    </w:lvl>
    <w:lvl w:ilvl="4">
      <w:numFmt w:val="bullet"/>
      <w:lvlText w:val="o"/>
      <w:lvlJc w:val="left"/>
      <w:rPr>
        <w:rFonts w:eastAsia="Arial" w:cs="Arial"/>
      </w:rPr>
    </w:lvl>
    <w:lvl w:ilvl="5">
      <w:numFmt w:val="bullet"/>
      <w:lvlText w:val="▪"/>
      <w:lvlJc w:val="left"/>
      <w:rPr>
        <w:rFonts w:eastAsia="Arial" w:cs="Arial"/>
      </w:rPr>
    </w:lvl>
    <w:lvl w:ilvl="6">
      <w:numFmt w:val="bullet"/>
      <w:lvlText w:val="●"/>
      <w:lvlJc w:val="left"/>
      <w:rPr>
        <w:rFonts w:eastAsia="Arial" w:cs="Arial"/>
      </w:rPr>
    </w:lvl>
    <w:lvl w:ilvl="7">
      <w:numFmt w:val="bullet"/>
      <w:lvlText w:val="o"/>
      <w:lvlJc w:val="left"/>
      <w:rPr>
        <w:rFonts w:eastAsia="Arial" w:cs="Arial"/>
      </w:rPr>
    </w:lvl>
    <w:lvl w:ilvl="8">
      <w:numFmt w:val="bullet"/>
      <w:lvlText w:val="▪"/>
      <w:lvlJc w:val="left"/>
      <w:rPr>
        <w:rFonts w:eastAsia="Arial" w:cs="Arial"/>
      </w:rPr>
    </w:lvl>
  </w:abstractNum>
  <w:abstractNum w:abstractNumId="1">
    <w:nsid w:val="324B25DE"/>
    <w:multiLevelType w:val="multilevel"/>
    <w:tmpl w:val="03FAFC1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51F1451F"/>
    <w:multiLevelType w:val="multilevel"/>
    <w:tmpl w:val="E13C5C2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4B2303F"/>
    <w:multiLevelType w:val="multilevel"/>
    <w:tmpl w:val="37F2966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2FE5"/>
    <w:rsid w:val="0015271D"/>
    <w:rsid w:val="0017005B"/>
    <w:rsid w:val="00882FE5"/>
    <w:rsid w:val="00DC71AD"/>
    <w:rsid w:val="00E157D0"/>
    <w:rsid w:val="00E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next w:val="Textbody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Normal (Web)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yworks0">
    <w:name w:val="myworks0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8">
    <w:name w:val="List Paragraph"/>
    <w:basedOn w:val="Standard"/>
    <w:pPr>
      <w:ind w:left="720"/>
    </w:pPr>
  </w:style>
  <w:style w:type="paragraph" w:customStyle="1" w:styleId="font8">
    <w:name w:val="font_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c">
    <w:name w:val="Emphasis"/>
    <w:basedOn w:val="a0"/>
    <w:rPr>
      <w:i/>
      <w:i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pple-converted-space">
    <w:name w:val="apple-converted-space"/>
    <w:basedOn w:val="a0"/>
  </w:style>
  <w:style w:type="character" w:customStyle="1" w:styleId="extended-textshort">
    <w:name w:val="extended-text__short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Arial" w:cs="Aria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next w:val="Textbody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Normal (Web)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yworks0">
    <w:name w:val="myworks0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8">
    <w:name w:val="List Paragraph"/>
    <w:basedOn w:val="Standard"/>
    <w:pPr>
      <w:ind w:left="720"/>
    </w:pPr>
  </w:style>
  <w:style w:type="paragraph" w:customStyle="1" w:styleId="font8">
    <w:name w:val="font_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c">
    <w:name w:val="Emphasis"/>
    <w:basedOn w:val="a0"/>
    <w:rPr>
      <w:i/>
      <w:i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pple-converted-space">
    <w:name w:val="apple-converted-space"/>
    <w:basedOn w:val="a0"/>
  </w:style>
  <w:style w:type="character" w:customStyle="1" w:styleId="extended-textshort">
    <w:name w:val="extended-text__short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Arial" w:cs="Aria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archenko-old\Documents\&#1089;&#1072;&#1081;&#1090;\&#1053;&#1086;&#1074;&#1086;&#1089;&#1090;&#1100;\&#1088;&#1072;&#1076;&#1091;&#1075;&#1072;\zayavk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zayavka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Ольга Сергеевна</dc:creator>
  <cp:lastModifiedBy>Марченко Ольга Сергеевна</cp:lastModifiedBy>
  <cp:revision>1</cp:revision>
  <dcterms:created xsi:type="dcterms:W3CDTF">2019-06-07T07:28:00Z</dcterms:created>
  <dcterms:modified xsi:type="dcterms:W3CDTF">2019-06-07T07:29:00Z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